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D268" w14:textId="77777777" w:rsidR="00FC26FB" w:rsidRPr="00FC26FB" w:rsidRDefault="0064045F" w:rsidP="0064045F">
      <w:pPr>
        <w:spacing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PROVAS DE SELEÇÃO </w:t>
      </w:r>
    </w:p>
    <w:p w14:paraId="68841AFD" w14:textId="49E3BA80" w:rsidR="00B27CFF" w:rsidRPr="00FC26FB" w:rsidRDefault="0064045F" w:rsidP="00FC26FB">
      <w:pPr>
        <w:spacing w:line="360" w:lineRule="auto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PARA A INTEGRAÇÃO</w:t>
      </w:r>
      <w:r w:rsid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 DE 1</w:t>
      </w:r>
      <w:r w:rsidR="00D3211D">
        <w:rPr>
          <w:rFonts w:ascii="Arial Nova Cond Light" w:hAnsi="Arial Nova Cond Light" w:cstheme="majorHAnsi"/>
          <w:b/>
          <w:bCs/>
          <w:sz w:val="24"/>
          <w:szCs w:val="24"/>
        </w:rPr>
        <w:t>2</w:t>
      </w:r>
      <w:r w:rsid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 BOMBEIROS DO QUADRO ATIVO DOS CORPOS DE BOMBEIROS DA RAM, 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NAS EQUIPAS HELITRANSPORTADAS DE 1.º INTERVENÇÃO EM OPERAÇÕES DE EXTINÇÃO DE INCÊNDIOS RURAIS</w:t>
      </w:r>
    </w:p>
    <w:p w14:paraId="6301203D" w14:textId="77777777" w:rsidR="0064045F" w:rsidRPr="00FC26FB" w:rsidRDefault="0064045F" w:rsidP="0064045F">
      <w:pPr>
        <w:spacing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</w:rPr>
      </w:pPr>
    </w:p>
    <w:p w14:paraId="26FDEF23" w14:textId="7EB0E212" w:rsidR="0064045F" w:rsidRPr="00FC26FB" w:rsidRDefault="0064045F" w:rsidP="0064045F">
      <w:pPr>
        <w:spacing w:line="360" w:lineRule="auto"/>
        <w:jc w:val="center"/>
        <w:rPr>
          <w:rFonts w:ascii="Arial Nova Cond Light" w:hAnsi="Arial Nova Cond Light" w:cstheme="majorHAnsi"/>
          <w:b/>
          <w:bCs/>
          <w:sz w:val="24"/>
          <w:szCs w:val="24"/>
          <w:u w:val="single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  <w:u w:val="single"/>
        </w:rPr>
        <w:t>FICHA DE CANDIDATURA</w:t>
      </w:r>
      <w:r w:rsidR="00C65788" w:rsidRPr="00FC26FB">
        <w:rPr>
          <w:rFonts w:ascii="Arial Nova Cond Light" w:hAnsi="Arial Nova Cond Light" w:cstheme="majorHAnsi"/>
          <w:b/>
          <w:bCs/>
          <w:sz w:val="24"/>
          <w:szCs w:val="24"/>
          <w:u w:val="single"/>
        </w:rPr>
        <w:t xml:space="preserve"> – ANEXO I</w:t>
      </w:r>
    </w:p>
    <w:p w14:paraId="6F6F4483" w14:textId="465EEE20" w:rsidR="00C65788" w:rsidRPr="00FC26FB" w:rsidRDefault="00C65788" w:rsidP="0064045F">
      <w:pPr>
        <w:spacing w:line="360" w:lineRule="auto"/>
        <w:jc w:val="center"/>
        <w:rPr>
          <w:rFonts w:ascii="Arial Nova Cond Light" w:hAnsi="Arial Nova Cond Light" w:cs="Arial"/>
          <w:sz w:val="24"/>
          <w:szCs w:val="24"/>
        </w:rPr>
      </w:pPr>
      <w:r w:rsidRPr="00FC26FB">
        <w:rPr>
          <w:rFonts w:ascii="Arial Nova Cond Light" w:hAnsi="Arial Nova Cond Light" w:cs="Arial"/>
          <w:sz w:val="24"/>
          <w:szCs w:val="24"/>
        </w:rPr>
        <w:t>(preencher com letras maiúsculas)</w:t>
      </w:r>
    </w:p>
    <w:p w14:paraId="3588920B" w14:textId="3BF43D13" w:rsidR="0064045F" w:rsidRDefault="0064045F" w:rsidP="0064045F">
      <w:pPr>
        <w:spacing w:line="360" w:lineRule="auto"/>
        <w:ind w:left="-567" w:right="-568"/>
        <w:jc w:val="both"/>
        <w:rPr>
          <w:rFonts w:ascii="Arial Black" w:hAnsi="Arial Black" w:cstheme="majorHAnsi"/>
          <w:b/>
          <w:bCs/>
        </w:rPr>
      </w:pPr>
    </w:p>
    <w:p w14:paraId="244D940E" w14:textId="47822AF7" w:rsidR="0064045F" w:rsidRPr="00FC26FB" w:rsidRDefault="0064045F" w:rsidP="0064045F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Nome:</w:t>
      </w:r>
      <w:r w:rsid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 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___________________________________________________________________________</w:t>
      </w:r>
    </w:p>
    <w:p w14:paraId="0E04EEF9" w14:textId="47B489B7" w:rsidR="0064045F" w:rsidRPr="00FC26FB" w:rsidRDefault="0064045F" w:rsidP="0064045F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Morada:</w:t>
      </w:r>
      <w:r w:rsid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 ___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_______________________________________________________________________</w:t>
      </w:r>
    </w:p>
    <w:p w14:paraId="73639DBB" w14:textId="29876D14" w:rsidR="0064045F" w:rsidRPr="00FC26FB" w:rsidRDefault="0064045F" w:rsidP="0064045F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N.º: ___________</w:t>
      </w:r>
      <w:r w:rsidR="00FC26FB" w:rsidRPr="00FC26FB">
        <w:rPr>
          <w:rFonts w:ascii="Arial Nova Cond Light" w:hAnsi="Arial Nova Cond Light" w:cstheme="majorHAnsi"/>
          <w:b/>
          <w:bCs/>
          <w:sz w:val="24"/>
          <w:szCs w:val="24"/>
        </w:rPr>
        <w:t>_ Andar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: ______________ Localidade: ________________ Código Postal: __________</w:t>
      </w:r>
    </w:p>
    <w:p w14:paraId="44D01B79" w14:textId="2526BC19" w:rsidR="0064045F" w:rsidRPr="00FC26FB" w:rsidRDefault="0064045F" w:rsidP="0064045F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Data de nascimento: ______/_______/_______ Idade: __________</w:t>
      </w:r>
      <w:r w:rsidR="00C65788" w:rsidRPr="00FC26FB">
        <w:rPr>
          <w:rFonts w:ascii="Arial Nova Cond Light" w:hAnsi="Arial Nova Cond Light" w:cstheme="majorHAnsi"/>
          <w:b/>
          <w:bCs/>
          <w:sz w:val="24"/>
          <w:szCs w:val="24"/>
        </w:rPr>
        <w:t>____</w:t>
      </w:r>
    </w:p>
    <w:p w14:paraId="1E9B9B73" w14:textId="3E54E486" w:rsidR="0064045F" w:rsidRPr="00FC26FB" w:rsidRDefault="0064045F" w:rsidP="0064045F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Habilitações literárias: _______________________________________</w:t>
      </w:r>
    </w:p>
    <w:p w14:paraId="7EF6C72E" w14:textId="074DD426" w:rsidR="00C65788" w:rsidRPr="00FC26FB" w:rsidRDefault="00C65788" w:rsidP="00FC26FB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Telemóvel: </w:t>
      </w:r>
      <w:r w:rsidR="00AE322A" w:rsidRP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_______________________ 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Email: _</w:t>
      </w:r>
      <w:r w:rsidR="00FC26FB" w:rsidRPr="00FC26FB">
        <w:rPr>
          <w:rFonts w:ascii="Arial Nova Cond Light" w:hAnsi="Arial Nova Cond Light" w:cstheme="majorHAnsi"/>
          <w:b/>
          <w:bCs/>
          <w:sz w:val="24"/>
          <w:szCs w:val="24"/>
        </w:rPr>
        <w:t>___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_______________</w:t>
      </w:r>
      <w:r w:rsidR="00AE322A">
        <w:rPr>
          <w:rFonts w:ascii="Arial Nova Cond Light" w:hAnsi="Arial Nova Cond Light" w:cstheme="majorHAnsi"/>
          <w:b/>
          <w:bCs/>
          <w:sz w:val="24"/>
          <w:szCs w:val="24"/>
        </w:rPr>
        <w:t>_________________________</w:t>
      </w:r>
    </w:p>
    <w:p w14:paraId="0185D89B" w14:textId="6CB7BE56" w:rsidR="0064045F" w:rsidRPr="00FC26FB" w:rsidRDefault="00FC26FB" w:rsidP="00FC26FB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b/>
          <w:bCs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Entidade detentora: _______________________ </w:t>
      </w:r>
      <w:r w:rsidR="0064045F" w:rsidRPr="00FC26FB">
        <w:rPr>
          <w:rFonts w:ascii="Arial Nova Cond Light" w:hAnsi="Arial Nova Cond Light" w:cstheme="majorHAnsi"/>
          <w:b/>
          <w:bCs/>
          <w:sz w:val="24"/>
          <w:szCs w:val="24"/>
        </w:rPr>
        <w:t>Corpo de Bombeiros: __________________________</w:t>
      </w: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>_</w:t>
      </w:r>
    </w:p>
    <w:p w14:paraId="5AFB1B0D" w14:textId="77777777" w:rsidR="00FC26FB" w:rsidRDefault="0064045F" w:rsidP="00FC26FB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sz w:val="24"/>
          <w:szCs w:val="24"/>
        </w:rPr>
      </w:pPr>
      <w:r w:rsidRPr="00AE322A">
        <w:rPr>
          <w:rFonts w:ascii="Arial Nova Cond Light" w:hAnsi="Arial Nova Cond Light" w:cstheme="majorHAnsi"/>
          <w:b/>
          <w:bCs/>
          <w:sz w:val="24"/>
          <w:szCs w:val="24"/>
        </w:rPr>
        <w:t>Carreira</w:t>
      </w:r>
      <w:r w:rsidR="00FC26FB" w:rsidRPr="00AE322A">
        <w:rPr>
          <w:rFonts w:ascii="Arial Nova Cond Light" w:hAnsi="Arial Nova Cond Light" w:cstheme="majorHAnsi"/>
          <w:b/>
          <w:bCs/>
          <w:sz w:val="24"/>
          <w:szCs w:val="24"/>
        </w:rPr>
        <w:t>: _______________________</w:t>
      </w:r>
      <w:r w:rsid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 Categoria: </w:t>
      </w:r>
      <w:r w:rsidR="00FC26FB" w:rsidRPr="00FC26FB">
        <w:rPr>
          <w:rFonts w:ascii="Arial Nova Cond Light" w:hAnsi="Arial Nova Cond Light" w:cstheme="majorHAnsi"/>
          <w:b/>
          <w:bCs/>
          <w:sz w:val="24"/>
          <w:szCs w:val="24"/>
        </w:rPr>
        <w:t>_______________________</w:t>
      </w:r>
      <w:r w:rsid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 N.º Mecanográfico: ______</w:t>
      </w:r>
    </w:p>
    <w:p w14:paraId="05DE8AD1" w14:textId="140CD90E" w:rsidR="00A65192" w:rsidRPr="00AE322A" w:rsidRDefault="00A65192" w:rsidP="00AE322A">
      <w:pPr>
        <w:spacing w:line="480" w:lineRule="auto"/>
        <w:ind w:left="-567" w:right="-568"/>
        <w:jc w:val="both"/>
        <w:rPr>
          <w:rFonts w:ascii="Arial Nova Cond Light" w:hAnsi="Arial Nova Cond Light" w:cstheme="majorHAnsi"/>
          <w:sz w:val="24"/>
          <w:szCs w:val="24"/>
        </w:rPr>
      </w:pPr>
      <w:r w:rsidRPr="00FC26FB">
        <w:rPr>
          <w:rFonts w:ascii="Arial Nova Cond Light" w:hAnsi="Arial Nova Cond Light" w:cstheme="majorHAnsi"/>
          <w:b/>
          <w:bCs/>
          <w:sz w:val="24"/>
          <w:szCs w:val="24"/>
        </w:rPr>
        <w:t xml:space="preserve">Declaração: </w:t>
      </w:r>
      <w:r w:rsidRPr="00FC26FB">
        <w:rPr>
          <w:rFonts w:ascii="Arial Nova Cond Light" w:hAnsi="Arial Nova Cond Light" w:cs="Arial"/>
          <w:sz w:val="24"/>
          <w:szCs w:val="24"/>
        </w:rPr>
        <w:t xml:space="preserve">Para os devidos efeitos, declaro, sob compromisso de honra, que cumpro todos os requisitos de admissão às provas de seleção e atesto que todas as informações prestadas e documentos anexos à presente candidatura são verdadeiros. </w:t>
      </w:r>
    </w:p>
    <w:p w14:paraId="601B5019" w14:textId="3BA7E043" w:rsidR="00A65192" w:rsidRPr="00AE322A" w:rsidRDefault="00A65192" w:rsidP="00C65788">
      <w:pPr>
        <w:spacing w:line="480" w:lineRule="auto"/>
        <w:ind w:left="-567" w:right="-568"/>
        <w:jc w:val="both"/>
        <w:rPr>
          <w:rFonts w:ascii="Arial Nova Cond Light" w:hAnsi="Arial Nova Cond Light" w:cs="Arial"/>
          <w:b/>
          <w:bCs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sz w:val="24"/>
          <w:szCs w:val="24"/>
        </w:rPr>
        <w:t>Data: ____/____/___</w:t>
      </w:r>
    </w:p>
    <w:p w14:paraId="6857F763" w14:textId="432AEAB9" w:rsidR="00A65192" w:rsidRPr="00AE322A" w:rsidRDefault="00A65192" w:rsidP="00A65192">
      <w:pPr>
        <w:spacing w:line="480" w:lineRule="auto"/>
        <w:ind w:left="-567" w:right="-568"/>
        <w:jc w:val="both"/>
        <w:rPr>
          <w:rFonts w:ascii="Arial Nova Cond Light" w:hAnsi="Arial Nova Cond Light" w:cs="Arial"/>
          <w:b/>
          <w:bCs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sz w:val="24"/>
          <w:szCs w:val="24"/>
        </w:rPr>
        <w:t xml:space="preserve">Assinatura do candidato </w:t>
      </w:r>
      <w:r w:rsidRPr="00AE322A">
        <w:rPr>
          <w:rFonts w:ascii="Arial Nova Cond Light" w:hAnsi="Arial Nova Cond Light" w:cs="Arial"/>
          <w:sz w:val="24"/>
          <w:szCs w:val="24"/>
        </w:rPr>
        <w:t>(Conforme CC/BI)</w:t>
      </w:r>
      <w:r w:rsidRPr="00AE322A">
        <w:rPr>
          <w:rFonts w:ascii="Arial Nova Cond Light" w:hAnsi="Arial Nova Cond Light" w:cs="Arial"/>
          <w:b/>
          <w:bCs/>
          <w:sz w:val="24"/>
          <w:szCs w:val="24"/>
        </w:rPr>
        <w:t>: _________________________________________________</w:t>
      </w:r>
    </w:p>
    <w:p w14:paraId="6FC5F69F" w14:textId="01FDFDB6" w:rsidR="00A65192" w:rsidRPr="00AE322A" w:rsidRDefault="00A65192" w:rsidP="00AE322A">
      <w:pPr>
        <w:spacing w:line="480" w:lineRule="auto"/>
        <w:ind w:left="-567" w:right="-568"/>
        <w:jc w:val="both"/>
        <w:rPr>
          <w:rFonts w:ascii="Arial Nova Cond Light" w:hAnsi="Arial Nova Cond Light" w:cs="Arial"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sz w:val="24"/>
          <w:szCs w:val="24"/>
        </w:rPr>
        <w:t>*</w:t>
      </w:r>
      <w:r w:rsidRPr="00AE322A">
        <w:rPr>
          <w:rFonts w:ascii="Arial Nova Cond Light" w:hAnsi="Arial Nova Cond Light" w:cs="Arial"/>
          <w:sz w:val="24"/>
          <w:szCs w:val="24"/>
        </w:rPr>
        <w:t>Os dados apresentados estão sujeitos a validação no Registo Nacional de Bombeiros Portugueses.</w:t>
      </w:r>
    </w:p>
    <w:p w14:paraId="4B3253D7" w14:textId="4FC2B732" w:rsidR="00B35A7E" w:rsidRPr="00AE322A" w:rsidRDefault="00B35A7E" w:rsidP="00AE322A">
      <w:pPr>
        <w:spacing w:line="480" w:lineRule="auto"/>
        <w:ind w:left="-567" w:right="-568"/>
        <w:jc w:val="center"/>
        <w:rPr>
          <w:rFonts w:ascii="Arial Nova Cond Light" w:hAnsi="Arial Nova Cond Light" w:cs="Arial"/>
          <w:b/>
          <w:bCs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sz w:val="24"/>
          <w:szCs w:val="24"/>
        </w:rPr>
        <w:lastRenderedPageBreak/>
        <w:t>PREENCHER PELO JÚRI</w:t>
      </w:r>
      <w:r w:rsidR="00AE322A" w:rsidRPr="00AE322A">
        <w:rPr>
          <w:rFonts w:ascii="Arial Nova Cond Light" w:hAnsi="Arial Nova Cond Light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80434" wp14:editId="44598649">
                <wp:simplePos x="0" y="0"/>
                <wp:positionH relativeFrom="column">
                  <wp:posOffset>2533650</wp:posOffset>
                </wp:positionH>
                <wp:positionV relativeFrom="paragraph">
                  <wp:posOffset>374015</wp:posOffset>
                </wp:positionV>
                <wp:extent cx="152400" cy="180975"/>
                <wp:effectExtent l="9525" t="5715" r="9525" b="13335"/>
                <wp:wrapNone/>
                <wp:docPr id="7846387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3514" id="Rectangle 15" o:spid="_x0000_s1026" style="position:absolute;margin-left:199.5pt;margin-top:29.45pt;width:12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F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fDrL&#10;qSGSUsUiX97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"/>
            </w:pict>
          </mc:Fallback>
        </mc:AlternateContent>
      </w:r>
    </w:p>
    <w:p w14:paraId="0953DA65" w14:textId="000CD171" w:rsidR="00A65192" w:rsidRPr="00AE322A" w:rsidRDefault="00AE322A" w:rsidP="0062481C">
      <w:pPr>
        <w:spacing w:line="480" w:lineRule="auto"/>
        <w:ind w:left="-567" w:right="-568"/>
        <w:jc w:val="both"/>
        <w:rPr>
          <w:rFonts w:ascii="Arial Nova Cond Light" w:hAnsi="Arial Nova Cond Light" w:cs="Arial"/>
          <w:b/>
          <w:bCs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F2FD6" wp14:editId="20402C4C">
                <wp:simplePos x="0" y="0"/>
                <wp:positionH relativeFrom="column">
                  <wp:posOffset>1514475</wp:posOffset>
                </wp:positionH>
                <wp:positionV relativeFrom="paragraph">
                  <wp:posOffset>374015</wp:posOffset>
                </wp:positionV>
                <wp:extent cx="152400" cy="180975"/>
                <wp:effectExtent l="9525" t="5715" r="9525" b="13335"/>
                <wp:wrapNone/>
                <wp:docPr id="5982629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CF4E" id="Rectangle 15" o:spid="_x0000_s1026" style="position:absolute;margin-left:119.25pt;margin-top:29.45pt;width:12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F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fDrL&#10;qSGSUsUiX97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"/>
            </w:pict>
          </mc:Fallback>
        </mc:AlternateContent>
      </w:r>
      <w:r w:rsidRPr="00AE322A">
        <w:rPr>
          <w:rFonts w:ascii="Arial Nova Cond Light" w:hAnsi="Arial Nova Cond Light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DA5DB" wp14:editId="0A93D087">
                <wp:simplePos x="0" y="0"/>
                <wp:positionH relativeFrom="column">
                  <wp:posOffset>1095375</wp:posOffset>
                </wp:positionH>
                <wp:positionV relativeFrom="paragraph">
                  <wp:posOffset>374015</wp:posOffset>
                </wp:positionV>
                <wp:extent cx="152400" cy="180975"/>
                <wp:effectExtent l="9525" t="5715" r="9525" b="13335"/>
                <wp:wrapNone/>
                <wp:docPr id="16799931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72CD3" id="Rectangle 15" o:spid="_x0000_s1026" style="position:absolute;margin-left:86.25pt;margin-top:29.45pt;width:12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F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fDrL&#10;qSGSUsUiX97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"/>
            </w:pict>
          </mc:Fallback>
        </mc:AlternateContent>
      </w:r>
      <w:r w:rsidRPr="00AE322A">
        <w:rPr>
          <w:rFonts w:ascii="Arial Nova Cond Light" w:hAnsi="Arial Nova Cond Light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67666" wp14:editId="7069644D">
                <wp:simplePos x="0" y="0"/>
                <wp:positionH relativeFrom="column">
                  <wp:posOffset>2948940</wp:posOffset>
                </wp:positionH>
                <wp:positionV relativeFrom="paragraph">
                  <wp:posOffset>7620</wp:posOffset>
                </wp:positionV>
                <wp:extent cx="152400" cy="180975"/>
                <wp:effectExtent l="9525" t="5715" r="9525" b="13335"/>
                <wp:wrapNone/>
                <wp:docPr id="15161236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EA812" id="Rectangle 15" o:spid="_x0000_s1026" style="position:absolute;margin-left:232.2pt;margin-top:.6pt;width:1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F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fDrL&#10;qSGSUsUiX97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"/>
            </w:pict>
          </mc:Fallback>
        </mc:AlternateContent>
      </w:r>
      <w:r w:rsidR="00A65192" w:rsidRPr="00AE322A">
        <w:rPr>
          <w:rFonts w:ascii="Arial Nova Cond Light" w:hAnsi="Arial Nova Cond Light" w:cs="Arial"/>
          <w:b/>
          <w:bCs/>
          <w:sz w:val="24"/>
          <w:szCs w:val="24"/>
        </w:rPr>
        <w:t xml:space="preserve">Candidatura apresentada dentro do prazo fixado: </w:t>
      </w:r>
      <w:r w:rsidR="00A65192" w:rsidRPr="00AE322A">
        <w:rPr>
          <w:rFonts w:ascii="Arial Nova Cond Light" w:hAnsi="Arial Nova Cond Light" w:cs="Arial"/>
          <w:sz w:val="24"/>
          <w:szCs w:val="24"/>
        </w:rPr>
        <w:t>Sim      Não</w:t>
      </w:r>
      <w:r w:rsidR="00A65192" w:rsidRPr="00AE322A">
        <w:rPr>
          <w:rFonts w:ascii="Arial Nova Cond Light" w:hAnsi="Arial Nova Cond Light" w:cstheme="minorHAnsi"/>
          <w:sz w:val="24"/>
          <w:szCs w:val="24"/>
        </w:rPr>
        <w:t xml:space="preserve"> </w:t>
      </w:r>
    </w:p>
    <w:p w14:paraId="2C8965B9" w14:textId="154E8339" w:rsidR="0062481C" w:rsidRPr="00AE322A" w:rsidRDefault="0062481C" w:rsidP="0062481C">
      <w:pPr>
        <w:spacing w:line="480" w:lineRule="auto"/>
        <w:ind w:left="-567" w:right="-568"/>
        <w:jc w:val="both"/>
        <w:rPr>
          <w:rFonts w:ascii="Arial Nova Cond Light" w:hAnsi="Arial Nova Cond Light" w:cs="Arial"/>
          <w:b/>
          <w:bCs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sz w:val="24"/>
          <w:szCs w:val="24"/>
        </w:rPr>
        <w:t xml:space="preserve">Candidatura admitida: </w:t>
      </w:r>
      <w:r w:rsidRPr="00AE322A">
        <w:rPr>
          <w:rFonts w:ascii="Arial Nova Cond Light" w:hAnsi="Arial Nova Cond Light" w:cs="Arial"/>
          <w:sz w:val="24"/>
          <w:szCs w:val="24"/>
        </w:rPr>
        <w:t>Sim      Não</w:t>
      </w:r>
      <w:r w:rsidRPr="00AE322A">
        <w:rPr>
          <w:rFonts w:ascii="Arial Nova Cond Light" w:hAnsi="Arial Nova Cond Light" w:cstheme="minorHAnsi"/>
          <w:b/>
          <w:bCs/>
          <w:sz w:val="24"/>
          <w:szCs w:val="24"/>
        </w:rPr>
        <w:t xml:space="preserve"> </w:t>
      </w:r>
    </w:p>
    <w:p w14:paraId="58F88A2D" w14:textId="37E49361" w:rsidR="0062481C" w:rsidRPr="00AE322A" w:rsidRDefault="00B35A7E" w:rsidP="0062481C">
      <w:pPr>
        <w:spacing w:line="480" w:lineRule="auto"/>
        <w:ind w:left="-567" w:right="-568"/>
        <w:jc w:val="both"/>
        <w:rPr>
          <w:rFonts w:ascii="Arial Nova Cond Light" w:hAnsi="Arial Nova Cond Light" w:cs="Arial"/>
          <w:b/>
          <w:bCs/>
          <w:sz w:val="24"/>
          <w:szCs w:val="24"/>
        </w:rPr>
      </w:pPr>
      <w:r w:rsidRPr="00AE322A">
        <w:rPr>
          <w:rFonts w:ascii="Arial Nova Cond Light" w:hAnsi="Arial Nova Cond Light" w:cs="Arial"/>
          <w:b/>
          <w:bCs/>
          <w:sz w:val="24"/>
          <w:szCs w:val="24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481C" w:rsidRPr="00AE322A" w:rsidSect="00266C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701" w:bottom="851" w:left="1701" w:header="72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08C" w14:textId="77777777" w:rsidR="00357959" w:rsidRDefault="00357959">
      <w:r>
        <w:separator/>
      </w:r>
    </w:p>
  </w:endnote>
  <w:endnote w:type="continuationSeparator" w:id="0">
    <w:p w14:paraId="49D6E68F" w14:textId="77777777" w:rsidR="00357959" w:rsidRDefault="0035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1872" w14:textId="77777777" w:rsidR="00F774B5" w:rsidRDefault="00F774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DB73" w14:textId="707E65BC" w:rsidR="00CA4B9F" w:rsidRDefault="00F774B5" w:rsidP="00CA4B9F">
    <w:pPr>
      <w:pStyle w:val="Rodap"/>
      <w:tabs>
        <w:tab w:val="left" w:pos="6663"/>
      </w:tabs>
      <w:ind w:left="720"/>
      <w:rPr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13A06" wp14:editId="1BB7AD41">
          <wp:simplePos x="0" y="0"/>
          <wp:positionH relativeFrom="column">
            <wp:posOffset>-146685</wp:posOffset>
          </wp:positionH>
          <wp:positionV relativeFrom="paragraph">
            <wp:posOffset>38100</wp:posOffset>
          </wp:positionV>
          <wp:extent cx="657225" cy="781050"/>
          <wp:effectExtent l="0" t="0" r="0" b="0"/>
          <wp:wrapNone/>
          <wp:docPr id="3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B9F" w:rsidRPr="00B17C28">
      <w:rPr>
        <w:sz w:val="16"/>
      </w:rPr>
      <w:tab/>
    </w:r>
    <w:r w:rsidR="00CA4B9F" w:rsidRPr="00B17C28">
      <w:rPr>
        <w:sz w:val="16"/>
      </w:rPr>
      <w:tab/>
    </w:r>
    <w:r w:rsidR="00CA4B9F">
      <w:rPr>
        <w:b/>
        <w:bCs/>
        <w:i/>
        <w:iCs/>
      </w:rPr>
      <w:tab/>
    </w:r>
  </w:p>
  <w:p w14:paraId="2C5E5BDC" w14:textId="05AF4CD8" w:rsidR="00CA4B9F" w:rsidRDefault="00792D24" w:rsidP="00026A96">
    <w:pPr>
      <w:pStyle w:val="Rodap"/>
      <w:ind w:left="720"/>
      <w:rPr>
        <w:sz w:val="16"/>
        <w:szCs w:val="16"/>
      </w:rPr>
    </w:pPr>
    <w:r>
      <w:t xml:space="preserve">              </w:t>
    </w:r>
    <w:r w:rsidR="00F774B5">
      <w:t xml:space="preserve">   </w:t>
    </w:r>
    <w:r>
      <w:t xml:space="preserve">   </w:t>
    </w:r>
    <w:r w:rsidR="00F774B5">
      <w:rPr>
        <w:noProof/>
      </w:rPr>
      <w:drawing>
        <wp:inline distT="0" distB="0" distL="0" distR="0" wp14:anchorId="0F8B9C42" wp14:editId="3D627856">
          <wp:extent cx="3857625" cy="752475"/>
          <wp:effectExtent l="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6BF1E" w14:textId="77777777" w:rsidR="00CA4B9F" w:rsidRDefault="00CA4B9F" w:rsidP="00026A96">
    <w:pPr>
      <w:pStyle w:val="Rodap"/>
      <w:ind w:left="720"/>
      <w:rPr>
        <w:sz w:val="16"/>
        <w:szCs w:val="16"/>
      </w:rPr>
    </w:pPr>
  </w:p>
  <w:p w14:paraId="7C984411" w14:textId="77777777" w:rsidR="00CA4B9F" w:rsidRDefault="00CA4B9F" w:rsidP="00CA4B9F">
    <w:pPr>
      <w:pStyle w:val="Rodap"/>
      <w:ind w:left="360"/>
      <w:jc w:val="center"/>
      <w:rPr>
        <w:sz w:val="14"/>
        <w:szCs w:val="14"/>
      </w:rPr>
    </w:pPr>
    <w:r>
      <w:rPr>
        <w:sz w:val="14"/>
        <w:szCs w:val="14"/>
      </w:rPr>
      <w:t xml:space="preserve">Caminho do Pináculo, n.º14, São Gonçalo </w:t>
    </w:r>
    <w:r w:rsidRPr="00302361">
      <w:rPr>
        <w:sz w:val="14"/>
        <w:szCs w:val="14"/>
      </w:rPr>
      <w:t>– 90</w:t>
    </w:r>
    <w:r>
      <w:rPr>
        <w:sz w:val="14"/>
        <w:szCs w:val="14"/>
      </w:rPr>
      <w:t>60</w:t>
    </w:r>
    <w:r w:rsidRPr="00302361">
      <w:rPr>
        <w:sz w:val="14"/>
        <w:szCs w:val="14"/>
      </w:rPr>
      <w:t xml:space="preserve"> – </w:t>
    </w:r>
    <w:r>
      <w:rPr>
        <w:sz w:val="14"/>
        <w:szCs w:val="14"/>
      </w:rPr>
      <w:t>236</w:t>
    </w:r>
    <w:r w:rsidRPr="00302361">
      <w:rPr>
        <w:sz w:val="14"/>
        <w:szCs w:val="14"/>
      </w:rPr>
      <w:t xml:space="preserve"> – FUNCHAL – Telef: 291 700 11</w:t>
    </w:r>
    <w:r>
      <w:rPr>
        <w:sz w:val="14"/>
        <w:szCs w:val="14"/>
      </w:rPr>
      <w:t>0</w:t>
    </w:r>
    <w:r w:rsidRPr="00302361">
      <w:rPr>
        <w:sz w:val="14"/>
        <w:szCs w:val="14"/>
      </w:rPr>
      <w:t xml:space="preserve"> </w:t>
    </w:r>
    <w:r>
      <w:rPr>
        <w:sz w:val="14"/>
        <w:szCs w:val="14"/>
      </w:rPr>
      <w:t xml:space="preserve">- </w:t>
    </w:r>
    <w:r w:rsidRPr="00302361">
      <w:rPr>
        <w:sz w:val="14"/>
        <w:szCs w:val="14"/>
      </w:rPr>
      <w:t>Contribuinte Nº 509 079 911</w:t>
    </w:r>
  </w:p>
  <w:p w14:paraId="78784C5D" w14:textId="77777777" w:rsidR="006F0E8F" w:rsidRPr="00CA4B9F" w:rsidRDefault="00CA4B9F" w:rsidP="00CA4B9F">
    <w:pPr>
      <w:pStyle w:val="Rodap"/>
      <w:tabs>
        <w:tab w:val="clear" w:pos="4252"/>
        <w:tab w:val="clear" w:pos="8504"/>
      </w:tabs>
      <w:ind w:left="360"/>
      <w:rPr>
        <w:color w:val="0000FF"/>
        <w:sz w:val="14"/>
        <w:szCs w:val="14"/>
        <w:u w:val="single"/>
      </w:rPr>
    </w:pPr>
    <w:r>
      <w:rPr>
        <w:sz w:val="14"/>
        <w:szCs w:val="14"/>
      </w:rPr>
      <w:t xml:space="preserve">  </w:t>
    </w:r>
    <w:r>
      <w:rPr>
        <w:sz w:val="14"/>
        <w:szCs w:val="14"/>
      </w:rPr>
      <w:tab/>
      <w:t xml:space="preserve">              Email: </w:t>
    </w:r>
    <w:r w:rsidRPr="001F516A">
      <w:rPr>
        <w:sz w:val="14"/>
        <w:szCs w:val="14"/>
        <w:u w:val="single"/>
      </w:rPr>
      <w:t>srpc@madeira.gov.pt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   S</w:t>
    </w:r>
    <w:r w:rsidRPr="00302361">
      <w:rPr>
        <w:sz w:val="14"/>
        <w:szCs w:val="14"/>
      </w:rPr>
      <w:t xml:space="preserve">ite Oficial: </w:t>
    </w:r>
    <w:r w:rsidRPr="001F516A">
      <w:rPr>
        <w:sz w:val="14"/>
        <w:szCs w:val="14"/>
        <w:u w:val="single"/>
      </w:rPr>
      <w:t>www.procivmadeira.pt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8CEC" w14:textId="77777777" w:rsidR="00F774B5" w:rsidRDefault="00F774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7C3D" w14:textId="77777777" w:rsidR="00357959" w:rsidRDefault="00357959">
      <w:r>
        <w:separator/>
      </w:r>
    </w:p>
  </w:footnote>
  <w:footnote w:type="continuationSeparator" w:id="0">
    <w:p w14:paraId="491D24D1" w14:textId="77777777" w:rsidR="00357959" w:rsidRDefault="0035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4F2C" w14:textId="77777777" w:rsidR="00F774B5" w:rsidRDefault="00F774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9125" w14:textId="520430FA" w:rsidR="000A27E2" w:rsidRPr="00707DEA" w:rsidRDefault="00F774B5" w:rsidP="00297BE4">
    <w:pPr>
      <w:pStyle w:val="Cabealho"/>
      <w:tabs>
        <w:tab w:val="left" w:pos="1125"/>
      </w:tabs>
      <w:rPr>
        <w:rFonts w:ascii="Arial Rounded MT Bold" w:hAnsi="Arial Rounded MT Bold"/>
        <w:b/>
        <w:caps/>
        <w:sz w:val="28"/>
        <w:lang w:val="pt-PT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805A044" wp14:editId="39BAE587">
          <wp:simplePos x="0" y="0"/>
          <wp:positionH relativeFrom="column">
            <wp:posOffset>4806315</wp:posOffset>
          </wp:positionH>
          <wp:positionV relativeFrom="paragraph">
            <wp:posOffset>47625</wp:posOffset>
          </wp:positionV>
          <wp:extent cx="1028700" cy="1028700"/>
          <wp:effectExtent l="0" t="0" r="0" b="0"/>
          <wp:wrapNone/>
          <wp:docPr id="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BE4">
      <w:rPr>
        <w:lang w:val="pt-PT"/>
      </w:rPr>
      <w:tab/>
    </w:r>
    <w:r w:rsidR="00297BE4">
      <w:rPr>
        <w:lang w:val="pt-PT"/>
      </w:rPr>
      <w:tab/>
    </w:r>
    <w:r w:rsidR="000A27E2" w:rsidRPr="00707DEA">
      <w:rPr>
        <w:lang w:val="pt-PT"/>
      </w:rPr>
      <w:t xml:space="preserve">   </w:t>
    </w:r>
    <w:r w:rsidR="000A27E2">
      <w:object w:dxaOrig="1140" w:dyaOrig="975" w14:anchorId="45111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40.5pt" fillcolor="window">
          <v:imagedata r:id="rId2" o:title=""/>
        </v:shape>
        <o:OLEObject Type="Embed" ProgID="PBrush" ShapeID="_x0000_i1025" DrawAspect="Content" ObjectID="_1805706133" r:id="rId3"/>
      </w:object>
    </w:r>
  </w:p>
  <w:p w14:paraId="44BDED1E" w14:textId="0DBEBF8F" w:rsidR="000A27E2" w:rsidRPr="00707DEA" w:rsidRDefault="000A27E2" w:rsidP="00707DEA">
    <w:pPr>
      <w:pStyle w:val="Cabealho"/>
      <w:ind w:right="27"/>
      <w:jc w:val="center"/>
      <w:rPr>
        <w:rFonts w:ascii="Arial" w:hAnsi="Arial"/>
        <w:b/>
        <w:sz w:val="22"/>
        <w:lang w:val="pt-PT"/>
      </w:rPr>
    </w:pPr>
    <w:r>
      <w:rPr>
        <w:rFonts w:ascii="Arial" w:hAnsi="Arial"/>
        <w:b/>
        <w:caps/>
        <w:sz w:val="22"/>
        <w:lang w:val="pt-PT"/>
      </w:rPr>
      <w:t xml:space="preserve">     </w:t>
    </w:r>
    <w:r w:rsidRPr="00707DEA">
      <w:rPr>
        <w:rFonts w:ascii="Arial" w:hAnsi="Arial"/>
        <w:b/>
        <w:caps/>
        <w:sz w:val="22"/>
        <w:lang w:val="pt-PT"/>
      </w:rPr>
      <w:t>Região Autónoma da Madeira</w:t>
    </w:r>
  </w:p>
  <w:p w14:paraId="453E65F9" w14:textId="77777777" w:rsidR="000A27E2" w:rsidRPr="00707DEA" w:rsidRDefault="000A27E2" w:rsidP="00707DEA">
    <w:pPr>
      <w:pStyle w:val="Cabealho"/>
      <w:jc w:val="center"/>
      <w:rPr>
        <w:rFonts w:ascii="Arial" w:hAnsi="Arial"/>
        <w:smallCaps/>
        <w:sz w:val="14"/>
        <w:lang w:val="pt-PT"/>
      </w:rPr>
    </w:pPr>
    <w:r>
      <w:rPr>
        <w:rFonts w:ascii="Arial" w:hAnsi="Arial"/>
        <w:sz w:val="14"/>
        <w:lang w:val="pt-PT"/>
      </w:rPr>
      <w:t xml:space="preserve">       </w:t>
    </w:r>
    <w:r w:rsidRPr="00707DEA">
      <w:rPr>
        <w:rFonts w:ascii="Arial" w:hAnsi="Arial"/>
        <w:sz w:val="14"/>
        <w:lang w:val="pt-PT"/>
      </w:rPr>
      <w:t>GOVERNO REGIONAL</w:t>
    </w:r>
  </w:p>
  <w:p w14:paraId="05DAE5A4" w14:textId="77777777" w:rsidR="000A27E2" w:rsidRPr="00707DEA" w:rsidRDefault="000A27E2" w:rsidP="00707DEA">
    <w:pPr>
      <w:pStyle w:val="Cabealho"/>
      <w:jc w:val="center"/>
      <w:rPr>
        <w:rFonts w:ascii="Arial Black" w:hAnsi="Arial Black"/>
        <w:b/>
        <w:caps/>
        <w:sz w:val="14"/>
        <w:lang w:val="pt-PT"/>
      </w:rPr>
    </w:pPr>
    <w:r>
      <w:rPr>
        <w:rFonts w:ascii="Arial Black" w:hAnsi="Arial Black"/>
        <w:b/>
        <w:caps/>
        <w:sz w:val="14"/>
        <w:lang w:val="pt-PT"/>
      </w:rPr>
      <w:t xml:space="preserve">        </w:t>
    </w:r>
    <w:r w:rsidRPr="00707DEA">
      <w:rPr>
        <w:rFonts w:ascii="Arial Black" w:hAnsi="Arial Black"/>
        <w:b/>
        <w:caps/>
        <w:sz w:val="14"/>
        <w:lang w:val="pt-PT"/>
      </w:rPr>
      <w:t xml:space="preserve">Secretaria Regional </w:t>
    </w:r>
    <w:r w:rsidR="000B0572">
      <w:rPr>
        <w:rFonts w:ascii="Arial Black" w:hAnsi="Arial Black"/>
        <w:b/>
        <w:caps/>
        <w:sz w:val="14"/>
        <w:lang w:val="pt-PT"/>
      </w:rPr>
      <w:t>D</w:t>
    </w:r>
    <w:r w:rsidR="00221707">
      <w:rPr>
        <w:rFonts w:ascii="Arial Black" w:hAnsi="Arial Black"/>
        <w:b/>
        <w:caps/>
        <w:sz w:val="14"/>
        <w:lang w:val="pt-PT"/>
      </w:rPr>
      <w:t>E</w:t>
    </w:r>
    <w:r w:rsidR="000B0572">
      <w:rPr>
        <w:rFonts w:ascii="Arial Black" w:hAnsi="Arial Black"/>
        <w:b/>
        <w:caps/>
        <w:sz w:val="14"/>
        <w:lang w:val="pt-PT"/>
      </w:rPr>
      <w:t xml:space="preserve"> </w:t>
    </w:r>
    <w:r w:rsidR="00BF62B8">
      <w:rPr>
        <w:rFonts w:ascii="Arial Black" w:hAnsi="Arial Black"/>
        <w:b/>
        <w:caps/>
        <w:sz w:val="14"/>
        <w:lang w:val="pt-PT"/>
      </w:rPr>
      <w:t>SAÚDE</w:t>
    </w:r>
    <w:r w:rsidR="00221707">
      <w:rPr>
        <w:rFonts w:ascii="Arial Black" w:hAnsi="Arial Black"/>
        <w:b/>
        <w:caps/>
        <w:sz w:val="14"/>
        <w:lang w:val="pt-PT"/>
      </w:rPr>
      <w:t xml:space="preserve"> E PROTEÇÃO CIVIL</w:t>
    </w:r>
  </w:p>
  <w:p w14:paraId="39A8726F" w14:textId="77777777" w:rsidR="000A27E2" w:rsidRPr="00EE4722" w:rsidRDefault="000A27E2" w:rsidP="00707DEA">
    <w:pPr>
      <w:pStyle w:val="Cabealho"/>
      <w:jc w:val="center"/>
      <w:rPr>
        <w:rFonts w:ascii="Arial Black" w:hAnsi="Arial Black"/>
        <w:caps/>
        <w:sz w:val="14"/>
        <w:lang w:val="pt-PT"/>
      </w:rPr>
    </w:pPr>
    <w:r>
      <w:rPr>
        <w:rFonts w:ascii="Arial Black" w:hAnsi="Arial Black"/>
        <w:caps/>
        <w:sz w:val="14"/>
        <w:lang w:val="pt-PT"/>
      </w:rPr>
      <w:t xml:space="preserve">       </w:t>
    </w:r>
    <w:r w:rsidR="006D1E07">
      <w:rPr>
        <w:rFonts w:ascii="Arial Black" w:hAnsi="Arial Black"/>
        <w:caps/>
        <w:sz w:val="14"/>
        <w:lang w:val="pt-PT"/>
      </w:rPr>
      <w:t>SERVIÇO REGIONAL DE PROTE</w:t>
    </w:r>
    <w:r w:rsidRPr="00707DEA">
      <w:rPr>
        <w:rFonts w:ascii="Arial Black" w:hAnsi="Arial Black"/>
        <w:caps/>
        <w:sz w:val="14"/>
        <w:lang w:val="pt-PT"/>
      </w:rPr>
      <w:t>ÇÃO CIVIL</w:t>
    </w:r>
    <w:r>
      <w:rPr>
        <w:rFonts w:ascii="Arial Black" w:hAnsi="Arial Black"/>
        <w:caps/>
        <w:sz w:val="14"/>
        <w:lang w:val="pt-PT"/>
      </w:rPr>
      <w:t>, ip-ram</w:t>
    </w:r>
  </w:p>
  <w:p w14:paraId="0E3AEC76" w14:textId="77777777" w:rsidR="000A27E2" w:rsidRPr="00EE4722" w:rsidRDefault="000A27E2" w:rsidP="00707DEA">
    <w:pPr>
      <w:pStyle w:val="Cabealho"/>
      <w:rPr>
        <w:smallCaps/>
        <w:lang w:val="pt-PT"/>
      </w:rPr>
    </w:pPr>
  </w:p>
  <w:p w14:paraId="058E2012" w14:textId="39A1A8FE" w:rsidR="000A27E2" w:rsidRPr="00EE4722" w:rsidRDefault="000A27E2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A02" w14:textId="77777777" w:rsidR="00F774B5" w:rsidRDefault="00F77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3E6"/>
    <w:multiLevelType w:val="hybridMultilevel"/>
    <w:tmpl w:val="7BF01514"/>
    <w:lvl w:ilvl="0" w:tplc="591CE428">
      <w:start w:val="3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267"/>
    <w:multiLevelType w:val="hybridMultilevel"/>
    <w:tmpl w:val="55D43502"/>
    <w:lvl w:ilvl="0" w:tplc="569CF166">
      <w:start w:val="14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07C41EAE"/>
    <w:multiLevelType w:val="hybridMultilevel"/>
    <w:tmpl w:val="224E6EDC"/>
    <w:lvl w:ilvl="0" w:tplc="04160017">
      <w:start w:val="1"/>
      <w:numFmt w:val="lowerLetter"/>
      <w:lvlText w:val="%1)"/>
      <w:lvlJc w:val="left"/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6091"/>
    <w:multiLevelType w:val="hybridMultilevel"/>
    <w:tmpl w:val="BCF6B05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155E1"/>
    <w:multiLevelType w:val="hybridMultilevel"/>
    <w:tmpl w:val="DCA41B5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7E41"/>
    <w:multiLevelType w:val="multilevel"/>
    <w:tmpl w:val="8C9A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A342B"/>
    <w:multiLevelType w:val="hybridMultilevel"/>
    <w:tmpl w:val="A718D8D0"/>
    <w:lvl w:ilvl="0" w:tplc="FE943AD2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F7438AC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7C58A64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C8DAF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752CE5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7BC16A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7DE30F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F9467D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842AB07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991542E"/>
    <w:multiLevelType w:val="hybridMultilevel"/>
    <w:tmpl w:val="E3609DE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74A27"/>
    <w:multiLevelType w:val="hybridMultilevel"/>
    <w:tmpl w:val="176009D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750E51"/>
    <w:multiLevelType w:val="hybridMultilevel"/>
    <w:tmpl w:val="0F44FE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2C86"/>
    <w:multiLevelType w:val="hybridMultilevel"/>
    <w:tmpl w:val="AA0CFAA0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5E42"/>
    <w:multiLevelType w:val="hybridMultilevel"/>
    <w:tmpl w:val="314EF668"/>
    <w:lvl w:ilvl="0" w:tplc="1DF21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D664336"/>
    <w:multiLevelType w:val="hybridMultilevel"/>
    <w:tmpl w:val="7010ADEE"/>
    <w:lvl w:ilvl="0" w:tplc="557E29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8F2"/>
    <w:multiLevelType w:val="hybridMultilevel"/>
    <w:tmpl w:val="04F459F0"/>
    <w:lvl w:ilvl="0" w:tplc="FF74B95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96A2A"/>
    <w:multiLevelType w:val="hybridMultilevel"/>
    <w:tmpl w:val="E8942924"/>
    <w:lvl w:ilvl="0" w:tplc="1DF21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FA74D0"/>
    <w:multiLevelType w:val="hybridMultilevel"/>
    <w:tmpl w:val="176009D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145902"/>
    <w:multiLevelType w:val="hybridMultilevel"/>
    <w:tmpl w:val="F402B8D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8E4B2D"/>
    <w:multiLevelType w:val="hybridMultilevel"/>
    <w:tmpl w:val="91EA347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2225A"/>
    <w:multiLevelType w:val="hybridMultilevel"/>
    <w:tmpl w:val="C3761E9A"/>
    <w:lvl w:ilvl="0" w:tplc="94A4D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E2A89"/>
    <w:multiLevelType w:val="hybridMultilevel"/>
    <w:tmpl w:val="79508BD8"/>
    <w:lvl w:ilvl="0" w:tplc="5DA4B5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7D1FC7"/>
    <w:multiLevelType w:val="hybridMultilevel"/>
    <w:tmpl w:val="8F6495A2"/>
    <w:lvl w:ilvl="0" w:tplc="41D87D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2CE7"/>
    <w:multiLevelType w:val="singleLevel"/>
    <w:tmpl w:val="88DCC8D2"/>
    <w:lvl w:ilvl="0">
      <w:start w:val="267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4806300">
    <w:abstractNumId w:val="6"/>
  </w:num>
  <w:num w:numId="2" w16cid:durableId="636879400">
    <w:abstractNumId w:val="20"/>
  </w:num>
  <w:num w:numId="3" w16cid:durableId="1326275456">
    <w:abstractNumId w:val="21"/>
  </w:num>
  <w:num w:numId="4" w16cid:durableId="417023579">
    <w:abstractNumId w:val="0"/>
  </w:num>
  <w:num w:numId="5" w16cid:durableId="1814522655">
    <w:abstractNumId w:val="13"/>
  </w:num>
  <w:num w:numId="6" w16cid:durableId="260534438">
    <w:abstractNumId w:val="16"/>
  </w:num>
  <w:num w:numId="7" w16cid:durableId="389309798">
    <w:abstractNumId w:val="17"/>
  </w:num>
  <w:num w:numId="8" w16cid:durableId="1136147290">
    <w:abstractNumId w:val="10"/>
  </w:num>
  <w:num w:numId="9" w16cid:durableId="2082558397">
    <w:abstractNumId w:val="7"/>
  </w:num>
  <w:num w:numId="10" w16cid:durableId="1289584275">
    <w:abstractNumId w:val="3"/>
  </w:num>
  <w:num w:numId="11" w16cid:durableId="1293365852">
    <w:abstractNumId w:val="4"/>
  </w:num>
  <w:num w:numId="12" w16cid:durableId="1047527808">
    <w:abstractNumId w:val="14"/>
  </w:num>
  <w:num w:numId="13" w16cid:durableId="1628388357">
    <w:abstractNumId w:val="11"/>
  </w:num>
  <w:num w:numId="14" w16cid:durableId="1835024633">
    <w:abstractNumId w:val="5"/>
    <w:lvlOverride w:ilvl="0">
      <w:startOverride w:val="1"/>
    </w:lvlOverride>
  </w:num>
  <w:num w:numId="15" w16cid:durableId="1968583209">
    <w:abstractNumId w:val="9"/>
  </w:num>
  <w:num w:numId="16" w16cid:durableId="1990355097">
    <w:abstractNumId w:val="8"/>
  </w:num>
  <w:num w:numId="17" w16cid:durableId="614217711">
    <w:abstractNumId w:val="15"/>
  </w:num>
  <w:num w:numId="18" w16cid:durableId="1763380977">
    <w:abstractNumId w:val="12"/>
  </w:num>
  <w:num w:numId="19" w16cid:durableId="1935816029">
    <w:abstractNumId w:val="19"/>
  </w:num>
  <w:num w:numId="20" w16cid:durableId="597445856">
    <w:abstractNumId w:val="2"/>
  </w:num>
  <w:num w:numId="21" w16cid:durableId="1378747994">
    <w:abstractNumId w:val="18"/>
  </w:num>
  <w:num w:numId="22" w16cid:durableId="64863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F7"/>
    <w:rsid w:val="00001649"/>
    <w:rsid w:val="00002435"/>
    <w:rsid w:val="00002744"/>
    <w:rsid w:val="00007EC1"/>
    <w:rsid w:val="000101D5"/>
    <w:rsid w:val="00013631"/>
    <w:rsid w:val="00017E77"/>
    <w:rsid w:val="0002008D"/>
    <w:rsid w:val="0002014F"/>
    <w:rsid w:val="000241C3"/>
    <w:rsid w:val="00025364"/>
    <w:rsid w:val="00026A96"/>
    <w:rsid w:val="00032073"/>
    <w:rsid w:val="000320EE"/>
    <w:rsid w:val="00034BC8"/>
    <w:rsid w:val="00034EBA"/>
    <w:rsid w:val="000365A3"/>
    <w:rsid w:val="00040D7F"/>
    <w:rsid w:val="00042DB6"/>
    <w:rsid w:val="00043DF5"/>
    <w:rsid w:val="00050866"/>
    <w:rsid w:val="000528C5"/>
    <w:rsid w:val="00053267"/>
    <w:rsid w:val="00054AC8"/>
    <w:rsid w:val="000551EC"/>
    <w:rsid w:val="00057E1C"/>
    <w:rsid w:val="00060DBB"/>
    <w:rsid w:val="00062CF9"/>
    <w:rsid w:val="00065733"/>
    <w:rsid w:val="00065D47"/>
    <w:rsid w:val="000702FE"/>
    <w:rsid w:val="000721C0"/>
    <w:rsid w:val="00073851"/>
    <w:rsid w:val="00075F7D"/>
    <w:rsid w:val="00077754"/>
    <w:rsid w:val="00083567"/>
    <w:rsid w:val="00090177"/>
    <w:rsid w:val="0009584B"/>
    <w:rsid w:val="000A27E2"/>
    <w:rsid w:val="000A6AD5"/>
    <w:rsid w:val="000B0572"/>
    <w:rsid w:val="000B3A9B"/>
    <w:rsid w:val="000B49EB"/>
    <w:rsid w:val="000B4AA2"/>
    <w:rsid w:val="000C11A0"/>
    <w:rsid w:val="000C162C"/>
    <w:rsid w:val="000C2C7D"/>
    <w:rsid w:val="000C33FF"/>
    <w:rsid w:val="000D0B61"/>
    <w:rsid w:val="000D0CC4"/>
    <w:rsid w:val="000D3A17"/>
    <w:rsid w:val="000D5D52"/>
    <w:rsid w:val="000E0B2C"/>
    <w:rsid w:val="000E1FBB"/>
    <w:rsid w:val="000F4B5B"/>
    <w:rsid w:val="000F4E63"/>
    <w:rsid w:val="000F4FD8"/>
    <w:rsid w:val="00100614"/>
    <w:rsid w:val="00101AB1"/>
    <w:rsid w:val="00103106"/>
    <w:rsid w:val="001056D8"/>
    <w:rsid w:val="00106307"/>
    <w:rsid w:val="00110E07"/>
    <w:rsid w:val="00113016"/>
    <w:rsid w:val="00115F06"/>
    <w:rsid w:val="00121C8E"/>
    <w:rsid w:val="00123D7E"/>
    <w:rsid w:val="001338C7"/>
    <w:rsid w:val="00134B5B"/>
    <w:rsid w:val="001415D0"/>
    <w:rsid w:val="00141AF8"/>
    <w:rsid w:val="00144427"/>
    <w:rsid w:val="00145619"/>
    <w:rsid w:val="001468D8"/>
    <w:rsid w:val="0014720D"/>
    <w:rsid w:val="00147467"/>
    <w:rsid w:val="00147703"/>
    <w:rsid w:val="0015179C"/>
    <w:rsid w:val="00151A86"/>
    <w:rsid w:val="00151DD0"/>
    <w:rsid w:val="001537F1"/>
    <w:rsid w:val="001638D0"/>
    <w:rsid w:val="00164C41"/>
    <w:rsid w:val="001653A3"/>
    <w:rsid w:val="00165AE9"/>
    <w:rsid w:val="00167BB2"/>
    <w:rsid w:val="00171BB3"/>
    <w:rsid w:val="00171D3E"/>
    <w:rsid w:val="00171F59"/>
    <w:rsid w:val="00175AA5"/>
    <w:rsid w:val="00175C10"/>
    <w:rsid w:val="001846C9"/>
    <w:rsid w:val="00186AB6"/>
    <w:rsid w:val="0018759F"/>
    <w:rsid w:val="001912A0"/>
    <w:rsid w:val="00192793"/>
    <w:rsid w:val="00194E8D"/>
    <w:rsid w:val="00195792"/>
    <w:rsid w:val="00197D29"/>
    <w:rsid w:val="001A7179"/>
    <w:rsid w:val="001B3C03"/>
    <w:rsid w:val="001B4301"/>
    <w:rsid w:val="001B46F5"/>
    <w:rsid w:val="001B4CBC"/>
    <w:rsid w:val="001C0153"/>
    <w:rsid w:val="001C4342"/>
    <w:rsid w:val="001C69DC"/>
    <w:rsid w:val="001D48E6"/>
    <w:rsid w:val="001D7C59"/>
    <w:rsid w:val="001E0BC5"/>
    <w:rsid w:val="001E3BC9"/>
    <w:rsid w:val="001E79A8"/>
    <w:rsid w:val="001F1FB0"/>
    <w:rsid w:val="001F3006"/>
    <w:rsid w:val="001F7AAE"/>
    <w:rsid w:val="00203923"/>
    <w:rsid w:val="00203F5D"/>
    <w:rsid w:val="0020514E"/>
    <w:rsid w:val="002119B5"/>
    <w:rsid w:val="00221203"/>
    <w:rsid w:val="00221707"/>
    <w:rsid w:val="002221D2"/>
    <w:rsid w:val="00225F95"/>
    <w:rsid w:val="00235EAF"/>
    <w:rsid w:val="002377D9"/>
    <w:rsid w:val="00240CB5"/>
    <w:rsid w:val="00241E49"/>
    <w:rsid w:val="0024541C"/>
    <w:rsid w:val="00247837"/>
    <w:rsid w:val="00250E88"/>
    <w:rsid w:val="00260502"/>
    <w:rsid w:val="0026208B"/>
    <w:rsid w:val="0026562F"/>
    <w:rsid w:val="00266C6A"/>
    <w:rsid w:val="00271B6C"/>
    <w:rsid w:val="00273165"/>
    <w:rsid w:val="00275557"/>
    <w:rsid w:val="00277033"/>
    <w:rsid w:val="0028040C"/>
    <w:rsid w:val="0028237D"/>
    <w:rsid w:val="002876AE"/>
    <w:rsid w:val="00296166"/>
    <w:rsid w:val="00297BE4"/>
    <w:rsid w:val="002A19F2"/>
    <w:rsid w:val="002A2FCA"/>
    <w:rsid w:val="002A3831"/>
    <w:rsid w:val="002A7C9C"/>
    <w:rsid w:val="002B069E"/>
    <w:rsid w:val="002B0B73"/>
    <w:rsid w:val="002B117F"/>
    <w:rsid w:val="002C30E4"/>
    <w:rsid w:val="002D44F0"/>
    <w:rsid w:val="002D4E85"/>
    <w:rsid w:val="002D6619"/>
    <w:rsid w:val="002D7D80"/>
    <w:rsid w:val="002F1CF2"/>
    <w:rsid w:val="002F2A7B"/>
    <w:rsid w:val="002F6D8B"/>
    <w:rsid w:val="00300234"/>
    <w:rsid w:val="0031182B"/>
    <w:rsid w:val="0031261B"/>
    <w:rsid w:val="003148B6"/>
    <w:rsid w:val="003149AA"/>
    <w:rsid w:val="00320A05"/>
    <w:rsid w:val="00322FF5"/>
    <w:rsid w:val="00331330"/>
    <w:rsid w:val="00332DA3"/>
    <w:rsid w:val="0033443E"/>
    <w:rsid w:val="00341092"/>
    <w:rsid w:val="00344463"/>
    <w:rsid w:val="00353097"/>
    <w:rsid w:val="00353EEE"/>
    <w:rsid w:val="003558EE"/>
    <w:rsid w:val="00357959"/>
    <w:rsid w:val="00364EE3"/>
    <w:rsid w:val="00365A37"/>
    <w:rsid w:val="0037298E"/>
    <w:rsid w:val="00373A54"/>
    <w:rsid w:val="00380D95"/>
    <w:rsid w:val="00382C3B"/>
    <w:rsid w:val="0038469E"/>
    <w:rsid w:val="003848B6"/>
    <w:rsid w:val="0039001D"/>
    <w:rsid w:val="00395524"/>
    <w:rsid w:val="00395E85"/>
    <w:rsid w:val="00396E58"/>
    <w:rsid w:val="00397F29"/>
    <w:rsid w:val="003B2340"/>
    <w:rsid w:val="003B248F"/>
    <w:rsid w:val="003B44E9"/>
    <w:rsid w:val="003B4A84"/>
    <w:rsid w:val="003C1CB9"/>
    <w:rsid w:val="003C55EE"/>
    <w:rsid w:val="003C79C4"/>
    <w:rsid w:val="003C7B73"/>
    <w:rsid w:val="003D1D15"/>
    <w:rsid w:val="003D2526"/>
    <w:rsid w:val="003D40BD"/>
    <w:rsid w:val="003D4CFA"/>
    <w:rsid w:val="003D5C1F"/>
    <w:rsid w:val="003E0898"/>
    <w:rsid w:val="003E0CE5"/>
    <w:rsid w:val="003E1B30"/>
    <w:rsid w:val="003E794A"/>
    <w:rsid w:val="003E7C20"/>
    <w:rsid w:val="003F0DEF"/>
    <w:rsid w:val="003F4A24"/>
    <w:rsid w:val="003F50AC"/>
    <w:rsid w:val="003F5BA1"/>
    <w:rsid w:val="00402DC1"/>
    <w:rsid w:val="0041352B"/>
    <w:rsid w:val="004143C0"/>
    <w:rsid w:val="00417054"/>
    <w:rsid w:val="00425BF1"/>
    <w:rsid w:val="004269A4"/>
    <w:rsid w:val="00427E05"/>
    <w:rsid w:val="00432066"/>
    <w:rsid w:val="004325A1"/>
    <w:rsid w:val="00434466"/>
    <w:rsid w:val="00435A3D"/>
    <w:rsid w:val="00435FD8"/>
    <w:rsid w:val="004449A2"/>
    <w:rsid w:val="0044503B"/>
    <w:rsid w:val="0045482B"/>
    <w:rsid w:val="00454C7D"/>
    <w:rsid w:val="0045651F"/>
    <w:rsid w:val="004572FB"/>
    <w:rsid w:val="00461189"/>
    <w:rsid w:val="00463FBF"/>
    <w:rsid w:val="00464254"/>
    <w:rsid w:val="0047142C"/>
    <w:rsid w:val="004717BF"/>
    <w:rsid w:val="00471EF0"/>
    <w:rsid w:val="004746F1"/>
    <w:rsid w:val="00474847"/>
    <w:rsid w:val="0047783F"/>
    <w:rsid w:val="00480A29"/>
    <w:rsid w:val="004823E1"/>
    <w:rsid w:val="0048555E"/>
    <w:rsid w:val="00485885"/>
    <w:rsid w:val="004863F7"/>
    <w:rsid w:val="00486788"/>
    <w:rsid w:val="0048709B"/>
    <w:rsid w:val="00487BEE"/>
    <w:rsid w:val="004969B2"/>
    <w:rsid w:val="004A26BA"/>
    <w:rsid w:val="004A35ED"/>
    <w:rsid w:val="004A4D26"/>
    <w:rsid w:val="004B1982"/>
    <w:rsid w:val="004B1FA3"/>
    <w:rsid w:val="004C02E9"/>
    <w:rsid w:val="004C044E"/>
    <w:rsid w:val="004C1F56"/>
    <w:rsid w:val="004C229B"/>
    <w:rsid w:val="004C70C6"/>
    <w:rsid w:val="004D0E29"/>
    <w:rsid w:val="004D13DE"/>
    <w:rsid w:val="004D46E1"/>
    <w:rsid w:val="004D5B00"/>
    <w:rsid w:val="004D63F4"/>
    <w:rsid w:val="004D78F5"/>
    <w:rsid w:val="004D7AEB"/>
    <w:rsid w:val="004E3655"/>
    <w:rsid w:val="004E63F8"/>
    <w:rsid w:val="004F233F"/>
    <w:rsid w:val="004F42BA"/>
    <w:rsid w:val="00501AF3"/>
    <w:rsid w:val="00502299"/>
    <w:rsid w:val="0050502E"/>
    <w:rsid w:val="005168B6"/>
    <w:rsid w:val="005204D1"/>
    <w:rsid w:val="00525889"/>
    <w:rsid w:val="005278A0"/>
    <w:rsid w:val="00530EA2"/>
    <w:rsid w:val="0053578C"/>
    <w:rsid w:val="00540EA7"/>
    <w:rsid w:val="00542494"/>
    <w:rsid w:val="00545D6E"/>
    <w:rsid w:val="00546148"/>
    <w:rsid w:val="005543BA"/>
    <w:rsid w:val="00560A25"/>
    <w:rsid w:val="00573BF8"/>
    <w:rsid w:val="005754B0"/>
    <w:rsid w:val="00576825"/>
    <w:rsid w:val="00576B30"/>
    <w:rsid w:val="00577001"/>
    <w:rsid w:val="00582F8D"/>
    <w:rsid w:val="005836C2"/>
    <w:rsid w:val="00584263"/>
    <w:rsid w:val="005865A8"/>
    <w:rsid w:val="005875D5"/>
    <w:rsid w:val="00590C1D"/>
    <w:rsid w:val="005930EE"/>
    <w:rsid w:val="00593177"/>
    <w:rsid w:val="005957CE"/>
    <w:rsid w:val="00595E26"/>
    <w:rsid w:val="00597C00"/>
    <w:rsid w:val="005A5094"/>
    <w:rsid w:val="005A6CEE"/>
    <w:rsid w:val="005C331E"/>
    <w:rsid w:val="005C3A7B"/>
    <w:rsid w:val="005C71D0"/>
    <w:rsid w:val="005D0939"/>
    <w:rsid w:val="005D1D26"/>
    <w:rsid w:val="005D1FB8"/>
    <w:rsid w:val="005D55BA"/>
    <w:rsid w:val="005D75B4"/>
    <w:rsid w:val="005E2671"/>
    <w:rsid w:val="005E38A9"/>
    <w:rsid w:val="005E438F"/>
    <w:rsid w:val="005E5BD4"/>
    <w:rsid w:val="005E76BC"/>
    <w:rsid w:val="005F36E4"/>
    <w:rsid w:val="005F5812"/>
    <w:rsid w:val="005F72F7"/>
    <w:rsid w:val="0060127B"/>
    <w:rsid w:val="00601949"/>
    <w:rsid w:val="00607FC1"/>
    <w:rsid w:val="00615EC8"/>
    <w:rsid w:val="00616C91"/>
    <w:rsid w:val="00616D86"/>
    <w:rsid w:val="00617455"/>
    <w:rsid w:val="00620986"/>
    <w:rsid w:val="00624380"/>
    <w:rsid w:val="0062481C"/>
    <w:rsid w:val="006276FB"/>
    <w:rsid w:val="00630AF2"/>
    <w:rsid w:val="00631B3D"/>
    <w:rsid w:val="00631F1C"/>
    <w:rsid w:val="006328F2"/>
    <w:rsid w:val="00634BD3"/>
    <w:rsid w:val="0063543B"/>
    <w:rsid w:val="00636488"/>
    <w:rsid w:val="00637F90"/>
    <w:rsid w:val="0064045F"/>
    <w:rsid w:val="00643113"/>
    <w:rsid w:val="00644E54"/>
    <w:rsid w:val="006475EA"/>
    <w:rsid w:val="00652594"/>
    <w:rsid w:val="00660ED1"/>
    <w:rsid w:val="00661934"/>
    <w:rsid w:val="00672A12"/>
    <w:rsid w:val="00672AA8"/>
    <w:rsid w:val="00677D4C"/>
    <w:rsid w:val="00695D0A"/>
    <w:rsid w:val="006B0415"/>
    <w:rsid w:val="006B4017"/>
    <w:rsid w:val="006B41E8"/>
    <w:rsid w:val="006C1A9B"/>
    <w:rsid w:val="006D0956"/>
    <w:rsid w:val="006D1E07"/>
    <w:rsid w:val="006D3797"/>
    <w:rsid w:val="006D4F4D"/>
    <w:rsid w:val="006D6F83"/>
    <w:rsid w:val="006D7E6F"/>
    <w:rsid w:val="006E4F9D"/>
    <w:rsid w:val="006E5996"/>
    <w:rsid w:val="006E6A3C"/>
    <w:rsid w:val="006F0E8F"/>
    <w:rsid w:val="006F3C67"/>
    <w:rsid w:val="00701C64"/>
    <w:rsid w:val="00703469"/>
    <w:rsid w:val="007048E7"/>
    <w:rsid w:val="00705B5E"/>
    <w:rsid w:val="00706669"/>
    <w:rsid w:val="00707310"/>
    <w:rsid w:val="007075EE"/>
    <w:rsid w:val="00707DEA"/>
    <w:rsid w:val="007157FF"/>
    <w:rsid w:val="00716D1B"/>
    <w:rsid w:val="00717F56"/>
    <w:rsid w:val="00733A04"/>
    <w:rsid w:val="00734D36"/>
    <w:rsid w:val="00736944"/>
    <w:rsid w:val="007371E7"/>
    <w:rsid w:val="0074067E"/>
    <w:rsid w:val="00740920"/>
    <w:rsid w:val="00740ABE"/>
    <w:rsid w:val="00740D8D"/>
    <w:rsid w:val="00741202"/>
    <w:rsid w:val="007516A6"/>
    <w:rsid w:val="00754E1E"/>
    <w:rsid w:val="007553E7"/>
    <w:rsid w:val="00756E3F"/>
    <w:rsid w:val="0077178E"/>
    <w:rsid w:val="007724D1"/>
    <w:rsid w:val="00772D8E"/>
    <w:rsid w:val="0077317D"/>
    <w:rsid w:val="00775EA4"/>
    <w:rsid w:val="00785E8C"/>
    <w:rsid w:val="00792D24"/>
    <w:rsid w:val="007A1388"/>
    <w:rsid w:val="007A20D5"/>
    <w:rsid w:val="007A2475"/>
    <w:rsid w:val="007A5577"/>
    <w:rsid w:val="007B7034"/>
    <w:rsid w:val="007D4D7A"/>
    <w:rsid w:val="007D7C72"/>
    <w:rsid w:val="007E2D89"/>
    <w:rsid w:val="007E4F38"/>
    <w:rsid w:val="007F36E6"/>
    <w:rsid w:val="007F799E"/>
    <w:rsid w:val="00802CA4"/>
    <w:rsid w:val="00803BCE"/>
    <w:rsid w:val="00803F05"/>
    <w:rsid w:val="00810B42"/>
    <w:rsid w:val="008200B3"/>
    <w:rsid w:val="00821650"/>
    <w:rsid w:val="00821A29"/>
    <w:rsid w:val="008233A1"/>
    <w:rsid w:val="00824814"/>
    <w:rsid w:val="00824FD7"/>
    <w:rsid w:val="00835D74"/>
    <w:rsid w:val="00837F38"/>
    <w:rsid w:val="00845359"/>
    <w:rsid w:val="00845FE0"/>
    <w:rsid w:val="00850C46"/>
    <w:rsid w:val="008527B1"/>
    <w:rsid w:val="0085706D"/>
    <w:rsid w:val="0086011B"/>
    <w:rsid w:val="0086037C"/>
    <w:rsid w:val="00863140"/>
    <w:rsid w:val="00865E66"/>
    <w:rsid w:val="00870B92"/>
    <w:rsid w:val="008715D8"/>
    <w:rsid w:val="0087205D"/>
    <w:rsid w:val="00873708"/>
    <w:rsid w:val="0088118D"/>
    <w:rsid w:val="00886E73"/>
    <w:rsid w:val="008A6101"/>
    <w:rsid w:val="008A650F"/>
    <w:rsid w:val="008A7F0E"/>
    <w:rsid w:val="008B18AC"/>
    <w:rsid w:val="008B23F3"/>
    <w:rsid w:val="008C5BD1"/>
    <w:rsid w:val="008C5D96"/>
    <w:rsid w:val="008D2D81"/>
    <w:rsid w:val="008D6788"/>
    <w:rsid w:val="008E013E"/>
    <w:rsid w:val="008E24E7"/>
    <w:rsid w:val="008E45E2"/>
    <w:rsid w:val="008E4C46"/>
    <w:rsid w:val="008E535C"/>
    <w:rsid w:val="008E559C"/>
    <w:rsid w:val="008F1A6D"/>
    <w:rsid w:val="008F32EA"/>
    <w:rsid w:val="008F4D27"/>
    <w:rsid w:val="009125AE"/>
    <w:rsid w:val="00912960"/>
    <w:rsid w:val="009147C6"/>
    <w:rsid w:val="009179CB"/>
    <w:rsid w:val="009231EF"/>
    <w:rsid w:val="009259F1"/>
    <w:rsid w:val="00926FD7"/>
    <w:rsid w:val="00930392"/>
    <w:rsid w:val="00932A63"/>
    <w:rsid w:val="00935F6D"/>
    <w:rsid w:val="00936F73"/>
    <w:rsid w:val="00937426"/>
    <w:rsid w:val="00937C78"/>
    <w:rsid w:val="00950F42"/>
    <w:rsid w:val="00954870"/>
    <w:rsid w:val="00960BC5"/>
    <w:rsid w:val="009632C6"/>
    <w:rsid w:val="009673E2"/>
    <w:rsid w:val="00967FAE"/>
    <w:rsid w:val="0097193F"/>
    <w:rsid w:val="00974B66"/>
    <w:rsid w:val="00975A7F"/>
    <w:rsid w:val="00976DCC"/>
    <w:rsid w:val="009842DB"/>
    <w:rsid w:val="00986250"/>
    <w:rsid w:val="00987DB6"/>
    <w:rsid w:val="0099209B"/>
    <w:rsid w:val="00997AE2"/>
    <w:rsid w:val="009A268A"/>
    <w:rsid w:val="009B1F00"/>
    <w:rsid w:val="009B2DBD"/>
    <w:rsid w:val="009B2DCD"/>
    <w:rsid w:val="009B41D2"/>
    <w:rsid w:val="009B5347"/>
    <w:rsid w:val="009C11AD"/>
    <w:rsid w:val="009C19F1"/>
    <w:rsid w:val="009C555A"/>
    <w:rsid w:val="009C727B"/>
    <w:rsid w:val="009C728F"/>
    <w:rsid w:val="009D0C9D"/>
    <w:rsid w:val="009D1F77"/>
    <w:rsid w:val="009D390A"/>
    <w:rsid w:val="009D3A90"/>
    <w:rsid w:val="009D420D"/>
    <w:rsid w:val="009E0770"/>
    <w:rsid w:val="009E143A"/>
    <w:rsid w:val="009F13B6"/>
    <w:rsid w:val="009F1924"/>
    <w:rsid w:val="009F7290"/>
    <w:rsid w:val="009F7325"/>
    <w:rsid w:val="00A004C3"/>
    <w:rsid w:val="00A01BBE"/>
    <w:rsid w:val="00A05454"/>
    <w:rsid w:val="00A06393"/>
    <w:rsid w:val="00A1252D"/>
    <w:rsid w:val="00A12687"/>
    <w:rsid w:val="00A23F24"/>
    <w:rsid w:val="00A30564"/>
    <w:rsid w:val="00A31710"/>
    <w:rsid w:val="00A335B0"/>
    <w:rsid w:val="00A35FBB"/>
    <w:rsid w:val="00A441F9"/>
    <w:rsid w:val="00A4685B"/>
    <w:rsid w:val="00A540FB"/>
    <w:rsid w:val="00A544AA"/>
    <w:rsid w:val="00A621A2"/>
    <w:rsid w:val="00A65192"/>
    <w:rsid w:val="00A65434"/>
    <w:rsid w:val="00A660A3"/>
    <w:rsid w:val="00A6687E"/>
    <w:rsid w:val="00A67C4D"/>
    <w:rsid w:val="00A71C79"/>
    <w:rsid w:val="00A73320"/>
    <w:rsid w:val="00A73C86"/>
    <w:rsid w:val="00A8194D"/>
    <w:rsid w:val="00A81A61"/>
    <w:rsid w:val="00A905E5"/>
    <w:rsid w:val="00A944CB"/>
    <w:rsid w:val="00A947DB"/>
    <w:rsid w:val="00A960AD"/>
    <w:rsid w:val="00AA1798"/>
    <w:rsid w:val="00AA3776"/>
    <w:rsid w:val="00AA4382"/>
    <w:rsid w:val="00AA4831"/>
    <w:rsid w:val="00AA5C8D"/>
    <w:rsid w:val="00AB08BF"/>
    <w:rsid w:val="00AB4D76"/>
    <w:rsid w:val="00AC38F9"/>
    <w:rsid w:val="00AC4A3F"/>
    <w:rsid w:val="00AC516D"/>
    <w:rsid w:val="00AD0800"/>
    <w:rsid w:val="00AD11AC"/>
    <w:rsid w:val="00AD7A26"/>
    <w:rsid w:val="00AE322A"/>
    <w:rsid w:val="00AF06AB"/>
    <w:rsid w:val="00AF6323"/>
    <w:rsid w:val="00AF7568"/>
    <w:rsid w:val="00B039B6"/>
    <w:rsid w:val="00B0747C"/>
    <w:rsid w:val="00B07B00"/>
    <w:rsid w:val="00B103DD"/>
    <w:rsid w:val="00B23A91"/>
    <w:rsid w:val="00B24F68"/>
    <w:rsid w:val="00B27CFF"/>
    <w:rsid w:val="00B35A7E"/>
    <w:rsid w:val="00B35E5E"/>
    <w:rsid w:val="00B4408F"/>
    <w:rsid w:val="00B44310"/>
    <w:rsid w:val="00B45DFA"/>
    <w:rsid w:val="00B508E9"/>
    <w:rsid w:val="00B5329A"/>
    <w:rsid w:val="00B557BA"/>
    <w:rsid w:val="00B64C8E"/>
    <w:rsid w:val="00B71127"/>
    <w:rsid w:val="00B7213E"/>
    <w:rsid w:val="00B73C50"/>
    <w:rsid w:val="00B80A54"/>
    <w:rsid w:val="00B81B2D"/>
    <w:rsid w:val="00B90FC9"/>
    <w:rsid w:val="00BA3080"/>
    <w:rsid w:val="00BA472E"/>
    <w:rsid w:val="00BB4629"/>
    <w:rsid w:val="00BB69A0"/>
    <w:rsid w:val="00BC2480"/>
    <w:rsid w:val="00BC2AB4"/>
    <w:rsid w:val="00BC56A1"/>
    <w:rsid w:val="00BD1682"/>
    <w:rsid w:val="00BD3942"/>
    <w:rsid w:val="00BE24BD"/>
    <w:rsid w:val="00BE7EA4"/>
    <w:rsid w:val="00BF270A"/>
    <w:rsid w:val="00BF3FB4"/>
    <w:rsid w:val="00BF534C"/>
    <w:rsid w:val="00BF5795"/>
    <w:rsid w:val="00BF5943"/>
    <w:rsid w:val="00BF62B8"/>
    <w:rsid w:val="00C030CE"/>
    <w:rsid w:val="00C032A8"/>
    <w:rsid w:val="00C05A64"/>
    <w:rsid w:val="00C05C48"/>
    <w:rsid w:val="00C11EF1"/>
    <w:rsid w:val="00C15F8B"/>
    <w:rsid w:val="00C22C22"/>
    <w:rsid w:val="00C2469E"/>
    <w:rsid w:val="00C33C9C"/>
    <w:rsid w:val="00C35041"/>
    <w:rsid w:val="00C434BB"/>
    <w:rsid w:val="00C443BF"/>
    <w:rsid w:val="00C453CD"/>
    <w:rsid w:val="00C461E9"/>
    <w:rsid w:val="00C468D4"/>
    <w:rsid w:val="00C509E0"/>
    <w:rsid w:val="00C514E4"/>
    <w:rsid w:val="00C54FF5"/>
    <w:rsid w:val="00C57EF1"/>
    <w:rsid w:val="00C65788"/>
    <w:rsid w:val="00C80580"/>
    <w:rsid w:val="00C844E3"/>
    <w:rsid w:val="00C84CDD"/>
    <w:rsid w:val="00C91D76"/>
    <w:rsid w:val="00C96BCB"/>
    <w:rsid w:val="00CA41F5"/>
    <w:rsid w:val="00CA4B9F"/>
    <w:rsid w:val="00CA6F69"/>
    <w:rsid w:val="00CB071A"/>
    <w:rsid w:val="00CB48C4"/>
    <w:rsid w:val="00CC2CD8"/>
    <w:rsid w:val="00CC3B8C"/>
    <w:rsid w:val="00CC3CFB"/>
    <w:rsid w:val="00CD1FCB"/>
    <w:rsid w:val="00CD2A20"/>
    <w:rsid w:val="00CE04F4"/>
    <w:rsid w:val="00CE1D33"/>
    <w:rsid w:val="00CE1D6D"/>
    <w:rsid w:val="00CE2439"/>
    <w:rsid w:val="00CE26E7"/>
    <w:rsid w:val="00CE2DB3"/>
    <w:rsid w:val="00CE44C0"/>
    <w:rsid w:val="00CF4725"/>
    <w:rsid w:val="00D010D0"/>
    <w:rsid w:val="00D01D3B"/>
    <w:rsid w:val="00D02BAC"/>
    <w:rsid w:val="00D05816"/>
    <w:rsid w:val="00D073FB"/>
    <w:rsid w:val="00D12184"/>
    <w:rsid w:val="00D1632D"/>
    <w:rsid w:val="00D17441"/>
    <w:rsid w:val="00D17874"/>
    <w:rsid w:val="00D22364"/>
    <w:rsid w:val="00D22EC2"/>
    <w:rsid w:val="00D254D7"/>
    <w:rsid w:val="00D2589F"/>
    <w:rsid w:val="00D3211D"/>
    <w:rsid w:val="00D434A8"/>
    <w:rsid w:val="00D459F9"/>
    <w:rsid w:val="00D47655"/>
    <w:rsid w:val="00D53CB3"/>
    <w:rsid w:val="00D54FB9"/>
    <w:rsid w:val="00D6099D"/>
    <w:rsid w:val="00D62014"/>
    <w:rsid w:val="00D620CB"/>
    <w:rsid w:val="00D759D7"/>
    <w:rsid w:val="00D80145"/>
    <w:rsid w:val="00D819D7"/>
    <w:rsid w:val="00D820ED"/>
    <w:rsid w:val="00D857FC"/>
    <w:rsid w:val="00D8582F"/>
    <w:rsid w:val="00D90A53"/>
    <w:rsid w:val="00D91130"/>
    <w:rsid w:val="00D93F00"/>
    <w:rsid w:val="00D94440"/>
    <w:rsid w:val="00D95258"/>
    <w:rsid w:val="00D9623C"/>
    <w:rsid w:val="00D96811"/>
    <w:rsid w:val="00DA1259"/>
    <w:rsid w:val="00DB1B0E"/>
    <w:rsid w:val="00DB1DDC"/>
    <w:rsid w:val="00DB2FA6"/>
    <w:rsid w:val="00DB3878"/>
    <w:rsid w:val="00DB3A61"/>
    <w:rsid w:val="00DC2EFE"/>
    <w:rsid w:val="00DC5F1F"/>
    <w:rsid w:val="00DC6585"/>
    <w:rsid w:val="00DD116E"/>
    <w:rsid w:val="00DD1256"/>
    <w:rsid w:val="00DD485A"/>
    <w:rsid w:val="00DD5250"/>
    <w:rsid w:val="00DD672E"/>
    <w:rsid w:val="00DE2742"/>
    <w:rsid w:val="00DE30B9"/>
    <w:rsid w:val="00DF55E6"/>
    <w:rsid w:val="00E058DA"/>
    <w:rsid w:val="00E06C0C"/>
    <w:rsid w:val="00E07345"/>
    <w:rsid w:val="00E1072C"/>
    <w:rsid w:val="00E1497A"/>
    <w:rsid w:val="00E161D3"/>
    <w:rsid w:val="00E163AD"/>
    <w:rsid w:val="00E23BAF"/>
    <w:rsid w:val="00E328EF"/>
    <w:rsid w:val="00E332D1"/>
    <w:rsid w:val="00E3372B"/>
    <w:rsid w:val="00E57A69"/>
    <w:rsid w:val="00E60A22"/>
    <w:rsid w:val="00E61C07"/>
    <w:rsid w:val="00E62270"/>
    <w:rsid w:val="00E65B7C"/>
    <w:rsid w:val="00E663A4"/>
    <w:rsid w:val="00E80733"/>
    <w:rsid w:val="00E846B9"/>
    <w:rsid w:val="00E84B8D"/>
    <w:rsid w:val="00E96778"/>
    <w:rsid w:val="00EA12D2"/>
    <w:rsid w:val="00EA1E32"/>
    <w:rsid w:val="00EA2CD4"/>
    <w:rsid w:val="00EA40F2"/>
    <w:rsid w:val="00EA5C34"/>
    <w:rsid w:val="00EB29D8"/>
    <w:rsid w:val="00EB4280"/>
    <w:rsid w:val="00EC08AE"/>
    <w:rsid w:val="00EC0CA7"/>
    <w:rsid w:val="00EC1047"/>
    <w:rsid w:val="00EC2092"/>
    <w:rsid w:val="00ED5994"/>
    <w:rsid w:val="00EE3ECA"/>
    <w:rsid w:val="00EE4722"/>
    <w:rsid w:val="00EF0A4E"/>
    <w:rsid w:val="00EF2D32"/>
    <w:rsid w:val="00EF3346"/>
    <w:rsid w:val="00EF605D"/>
    <w:rsid w:val="00F01AF4"/>
    <w:rsid w:val="00F02E11"/>
    <w:rsid w:val="00F033F5"/>
    <w:rsid w:val="00F056A2"/>
    <w:rsid w:val="00F1089F"/>
    <w:rsid w:val="00F109FE"/>
    <w:rsid w:val="00F15717"/>
    <w:rsid w:val="00F265E3"/>
    <w:rsid w:val="00F302DA"/>
    <w:rsid w:val="00F33018"/>
    <w:rsid w:val="00F33F6A"/>
    <w:rsid w:val="00F41E68"/>
    <w:rsid w:val="00F42CEB"/>
    <w:rsid w:val="00F4420F"/>
    <w:rsid w:val="00F46807"/>
    <w:rsid w:val="00F50761"/>
    <w:rsid w:val="00F51159"/>
    <w:rsid w:val="00F5253C"/>
    <w:rsid w:val="00F52640"/>
    <w:rsid w:val="00F52884"/>
    <w:rsid w:val="00F53E8D"/>
    <w:rsid w:val="00F61DE3"/>
    <w:rsid w:val="00F66797"/>
    <w:rsid w:val="00F70FE7"/>
    <w:rsid w:val="00F724E4"/>
    <w:rsid w:val="00F72817"/>
    <w:rsid w:val="00F74667"/>
    <w:rsid w:val="00F774B5"/>
    <w:rsid w:val="00F81176"/>
    <w:rsid w:val="00F829EA"/>
    <w:rsid w:val="00F83A93"/>
    <w:rsid w:val="00F86DC4"/>
    <w:rsid w:val="00F90732"/>
    <w:rsid w:val="00F92B4B"/>
    <w:rsid w:val="00FA0429"/>
    <w:rsid w:val="00FB2509"/>
    <w:rsid w:val="00FB33AB"/>
    <w:rsid w:val="00FC26FB"/>
    <w:rsid w:val="00FC4C98"/>
    <w:rsid w:val="00FD4D35"/>
    <w:rsid w:val="00FE0B30"/>
    <w:rsid w:val="00FE606F"/>
    <w:rsid w:val="00FF19C6"/>
    <w:rsid w:val="00FF2173"/>
    <w:rsid w:val="00FF291F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806FE"/>
  <w15:docId w15:val="{964C719F-0AE1-4B1A-9CFC-BAA313BD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4253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53"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364EE3"/>
    <w:pPr>
      <w:keepNext/>
      <w:jc w:val="center"/>
      <w:outlineLvl w:val="2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elha">
    <w:name w:val="Table Grid"/>
    <w:basedOn w:val="Tabelanormal"/>
    <w:rsid w:val="001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75A7F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926FD7"/>
    <w:pPr>
      <w:spacing w:after="120"/>
      <w:ind w:left="283"/>
    </w:pPr>
  </w:style>
  <w:style w:type="paragraph" w:styleId="Cabealho">
    <w:name w:val="header"/>
    <w:basedOn w:val="Normal"/>
    <w:rsid w:val="00926FD7"/>
    <w:pPr>
      <w:tabs>
        <w:tab w:val="center" w:pos="4252"/>
        <w:tab w:val="right" w:pos="8504"/>
      </w:tabs>
    </w:pPr>
    <w:rPr>
      <w:rFonts w:ascii="LinePrinter" w:hAnsi="LinePrinter"/>
      <w:lang w:val="en-US"/>
    </w:rPr>
  </w:style>
  <w:style w:type="paragraph" w:styleId="Rodap">
    <w:name w:val="footer"/>
    <w:basedOn w:val="Normal"/>
    <w:link w:val="RodapCarter"/>
    <w:rsid w:val="00802CA4"/>
    <w:pPr>
      <w:tabs>
        <w:tab w:val="center" w:pos="4252"/>
        <w:tab w:val="right" w:pos="8504"/>
      </w:tabs>
    </w:pPr>
  </w:style>
  <w:style w:type="character" w:styleId="Hiperligao">
    <w:name w:val="Hyperlink"/>
    <w:rsid w:val="00A004C3"/>
    <w:rPr>
      <w:color w:val="0000FF"/>
      <w:u w:val="single"/>
    </w:rPr>
  </w:style>
  <w:style w:type="paragraph" w:styleId="Textodenotaderodap">
    <w:name w:val="footnote text"/>
    <w:basedOn w:val="Normal"/>
    <w:semiHidden/>
    <w:rsid w:val="00A944CB"/>
  </w:style>
  <w:style w:type="character" w:styleId="Refdenotaderodap">
    <w:name w:val="footnote reference"/>
    <w:semiHidden/>
    <w:rsid w:val="00A944CB"/>
    <w:rPr>
      <w:vertAlign w:val="superscript"/>
    </w:rPr>
  </w:style>
  <w:style w:type="paragraph" w:customStyle="1" w:styleId="TitiuloprincipaldoModelo">
    <w:name w:val="Titiulo principal do Modelo"/>
    <w:basedOn w:val="Normal"/>
    <w:link w:val="TitiuloprincipaldoModeloCarcter"/>
    <w:rsid w:val="00EF3346"/>
    <w:pPr>
      <w:jc w:val="center"/>
    </w:pPr>
    <w:rPr>
      <w:rFonts w:ascii="Arial" w:hAnsi="Arial"/>
      <w:b/>
      <w:sz w:val="24"/>
    </w:rPr>
  </w:style>
  <w:style w:type="character" w:customStyle="1" w:styleId="TitiuloprincipaldoModeloCarcter">
    <w:name w:val="Titiulo principal do Modelo Carácter"/>
    <w:link w:val="TitiuloprincipaldoModelo"/>
    <w:rsid w:val="00EF3346"/>
    <w:rPr>
      <w:rFonts w:ascii="Arial" w:hAnsi="Arial"/>
      <w:b/>
      <w:sz w:val="24"/>
      <w:lang w:val="pt-PT" w:eastAsia="pt-PT" w:bidi="ar-SA"/>
    </w:rPr>
  </w:style>
  <w:style w:type="paragraph" w:customStyle="1" w:styleId="INFOdoModelo">
    <w:name w:val="INFO do Modelo"/>
    <w:basedOn w:val="Normal"/>
    <w:link w:val="INFOdoModeloCarcter"/>
    <w:rsid w:val="00EF3346"/>
    <w:pPr>
      <w:jc w:val="center"/>
    </w:pPr>
    <w:rPr>
      <w:rFonts w:ascii="Arial" w:hAnsi="Arial"/>
      <w:sz w:val="24"/>
    </w:rPr>
  </w:style>
  <w:style w:type="character" w:customStyle="1" w:styleId="INFOdoModeloCarcter">
    <w:name w:val="INFO do Modelo Carácter"/>
    <w:link w:val="INFOdoModelo"/>
    <w:rsid w:val="00EF3346"/>
    <w:rPr>
      <w:rFonts w:ascii="Arial" w:hAnsi="Arial"/>
      <w:sz w:val="24"/>
      <w:lang w:val="pt-PT" w:eastAsia="pt-PT" w:bidi="ar-SA"/>
    </w:rPr>
  </w:style>
  <w:style w:type="character" w:customStyle="1" w:styleId="RodapCarter">
    <w:name w:val="Rodapé Caráter"/>
    <w:link w:val="Rodap"/>
    <w:rsid w:val="006F0E8F"/>
    <w:rPr>
      <w:lang w:val="pt-PT" w:eastAsia="pt-PT"/>
    </w:rPr>
  </w:style>
  <w:style w:type="character" w:customStyle="1" w:styleId="apple-converted-space">
    <w:name w:val="apple-converted-space"/>
    <w:rsid w:val="005C3A7B"/>
  </w:style>
  <w:style w:type="paragraph" w:styleId="NormalWeb">
    <w:name w:val="Normal (Web)"/>
    <w:basedOn w:val="Normal"/>
    <w:uiPriority w:val="99"/>
    <w:unhideWhenUsed/>
    <w:rsid w:val="00FF217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6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%20Afonseca\Ambiente%20de%20trabalho\SECRETARIA\Informa&#231;&#245;es\DSAF_SP_000_MODELO_ASSU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E78-248B-4977-875C-E0C173F4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DSAF_SP_000_MODELO_ASSUNTO</Template>
  <TotalTime>22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</vt:lpstr>
    </vt:vector>
  </TitlesOfParts>
  <Company>Serviço Reg. Protecção Civil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subject/>
  <dc:creator>Paul Afonseca</dc:creator>
  <cp:keywords/>
  <dc:description/>
  <cp:lastModifiedBy>Francisco  Cavaleiro</cp:lastModifiedBy>
  <cp:revision>4</cp:revision>
  <cp:lastPrinted>2018-01-19T10:15:00Z</cp:lastPrinted>
  <dcterms:created xsi:type="dcterms:W3CDTF">2024-02-05T16:26:00Z</dcterms:created>
  <dcterms:modified xsi:type="dcterms:W3CDTF">2025-04-09T11:16:00Z</dcterms:modified>
</cp:coreProperties>
</file>